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3A" w:rsidRDefault="00A2753A">
      <w:r>
        <w:t>ΔΙΑΒΗΤΟΛΟΓΙΚΟ ΚΕΝΤΡΟ</w:t>
      </w:r>
    </w:p>
    <w:p w:rsidR="00A2753A" w:rsidRDefault="00A2753A">
      <w:r>
        <w:t>Β` ΠΡΟΠΑΙΔΕΥΤΙΚΗ ΠΑΘΟΛΟΓΙΚΗ ΚΛΙΝΙΚΗ</w:t>
      </w:r>
    </w:p>
    <w:p w:rsidR="00A2753A" w:rsidRDefault="00A2753A">
      <w:r>
        <w:t xml:space="preserve">Γ.Π.Ν. ΙΠΠΟΚΡΑΤΕΙΟ ΘΕΣΣΑΛΟΝΙΚΗΣ </w:t>
      </w:r>
    </w:p>
    <w:p w:rsidR="00A2753A" w:rsidRDefault="00A2753A">
      <w:r>
        <w:t>ΥΠΕΥΘΥΝΟΣ ΛΕΙΤΟΥΡΓΙΑΣ</w:t>
      </w:r>
      <w:r w:rsidRPr="005F71CD">
        <w:t xml:space="preserve">: </w:t>
      </w:r>
      <w:r>
        <w:t>Δρ. Χρήστος Σαμπάνης</w:t>
      </w:r>
    </w:p>
    <w:p w:rsidR="00A2753A" w:rsidRPr="0035226E" w:rsidRDefault="00A2753A">
      <w:r>
        <w:t>Τηλ. 2313 312616</w:t>
      </w:r>
    </w:p>
    <w:p w:rsidR="00A2753A" w:rsidRPr="008E2E48" w:rsidRDefault="00A2753A">
      <w:r>
        <w:rPr>
          <w:lang w:val="en-US"/>
        </w:rPr>
        <w:t>Fax</w:t>
      </w:r>
      <w:r w:rsidRPr="008E2E48">
        <w:t xml:space="preserve"> 2310 856075</w:t>
      </w:r>
    </w:p>
    <w:p w:rsidR="00A2753A" w:rsidRPr="008E2E48" w:rsidRDefault="00A2753A">
      <w:r>
        <w:t>Κινητό 6977 322319</w:t>
      </w:r>
    </w:p>
    <w:p w:rsidR="00A2753A" w:rsidRDefault="00A2753A"/>
    <w:p w:rsidR="00A2753A" w:rsidRDefault="00A2753A">
      <w:r>
        <w:t>Προς τον Ιατρικό Σύλλογο Ξάνθης</w:t>
      </w:r>
    </w:p>
    <w:p w:rsidR="00A2753A" w:rsidRDefault="00A2753A"/>
    <w:p w:rsidR="00A2753A" w:rsidRDefault="00A2753A" w:rsidP="00954021">
      <w:r>
        <w:t xml:space="preserve">   Αγαπητέ  κ. Πρόεδρε</w:t>
      </w:r>
    </w:p>
    <w:p w:rsidR="00A2753A" w:rsidRDefault="00A2753A" w:rsidP="00954021"/>
    <w:p w:rsidR="00A2753A" w:rsidRPr="00BE044E" w:rsidRDefault="00A2753A" w:rsidP="00954021">
      <w:r>
        <w:t xml:space="preserve">     </w:t>
      </w:r>
      <w:r>
        <w:tab/>
        <w:t>Ως υπεύθυνος του πρώτου Διαβητολογικού κέντρου της Βόρειας Ελλάδας θα ήθελα να σας ενημερώσω ότι το κέντρο μας προτίθεται να διοργανώσει ημερίδα με θέμα</w:t>
      </w:r>
      <w:r w:rsidRPr="00E27A60">
        <w:t>:</w:t>
      </w:r>
      <w:r>
        <w:t xml:space="preserve"> «Σακχαρώδης διαβήτης –Απαντήσεις σε καίρια πρακτικά ερωτήματα»</w:t>
      </w:r>
      <w:r w:rsidRPr="00E27A60">
        <w:t>,</w:t>
      </w:r>
      <w:r>
        <w:t xml:space="preserve"> η οποία θα απευθύνεται στο κοινό της πόλης σας.</w:t>
      </w:r>
    </w:p>
    <w:p w:rsidR="00A2753A" w:rsidRDefault="00A2753A" w:rsidP="00E93523">
      <w:pPr>
        <w:ind w:firstLine="720"/>
        <w:jc w:val="both"/>
      </w:pPr>
      <w:r>
        <w:t>Θα ήταν ιδιαίτερη χαρά και τιμή για εμάς αν η εκδήλωση τελούσε υπό την αιγίδα του Ιατρικού Συλλόγου Ξάνθης.</w:t>
      </w:r>
    </w:p>
    <w:p w:rsidR="00A2753A" w:rsidRDefault="00A2753A" w:rsidP="00E93523">
      <w:pPr>
        <w:ind w:firstLine="720"/>
        <w:jc w:val="both"/>
      </w:pPr>
      <w:r>
        <w:t>Η ημερίδα θα μπορούσε να πραγματοποιηθεί στο Αμφιθέατρο του Νοσοκομείου Ξάνθης στο οποίο μετά από πρώτη επαφή είχαμε θετική ανταπόκριση.</w:t>
      </w:r>
      <w:r w:rsidRPr="00754AF2">
        <w:t xml:space="preserve"> </w:t>
      </w:r>
      <w:r>
        <w:t>Εναλλακτικά μπορείτε και εσείς να προτείνετε όποιον χώρο θεωρείτε κατάλληλο.</w:t>
      </w:r>
    </w:p>
    <w:p w:rsidR="00A2753A" w:rsidRDefault="00A2753A" w:rsidP="00E93523">
      <w:pPr>
        <w:ind w:firstLine="720"/>
        <w:jc w:val="both"/>
      </w:pPr>
      <w:r>
        <w:t>Ως ημερομηνία προτείνουμε την 27η Απριλίου 2013</w:t>
      </w:r>
      <w:r w:rsidRPr="0035226E">
        <w:t>,</w:t>
      </w:r>
      <w:r>
        <w:t xml:space="preserve"> ημέρα Σάββατο</w:t>
      </w:r>
      <w:r w:rsidRPr="0035226E">
        <w:t xml:space="preserve"> </w:t>
      </w:r>
      <w:r>
        <w:t>και ώρα 10.30 πμ. – 1.00 μμ.</w:t>
      </w:r>
    </w:p>
    <w:p w:rsidR="00A2753A" w:rsidRDefault="00A2753A" w:rsidP="00E93523">
      <w:pPr>
        <w:ind w:firstLine="720"/>
        <w:jc w:val="both"/>
      </w:pPr>
      <w:r>
        <w:t>Η παραπάνω εκδήλωση δεν έχει οικονομικό κόστος και πιστεύω ότι  αποτελεί μια σημαντική κοινωνική προσφορά προς τους κατοίκους της πόλης σας.</w:t>
      </w:r>
    </w:p>
    <w:p w:rsidR="00A2753A" w:rsidRDefault="00A2753A" w:rsidP="00E93523">
      <w:pPr>
        <w:ind w:firstLine="720"/>
        <w:jc w:val="both"/>
      </w:pPr>
      <w:r>
        <w:t>Σας αποστέλλω και το πρόγραμμα της εκδήλωσης  με τα θέματα και τα ονόματα των ομιλητών.</w:t>
      </w:r>
    </w:p>
    <w:p w:rsidR="00A2753A" w:rsidRDefault="00A2753A">
      <w:r>
        <w:t>Θεσσαλονίκη 22.3.2013                                                        Με εκτίμηση</w:t>
      </w:r>
    </w:p>
    <w:p w:rsidR="00A2753A" w:rsidRDefault="00A2753A">
      <w:pPr>
        <w:rPr>
          <w:noProof/>
          <w:lang w:eastAsia="el-GR"/>
        </w:rPr>
      </w:pPr>
      <w:r>
        <w:t xml:space="preserve">                                                              </w:t>
      </w:r>
      <w:r w:rsidRPr="00D85E94"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111pt;height:63.75pt;visibility:visible">
            <v:imagedata r:id="rId4" o:title=""/>
          </v:shape>
        </w:pict>
      </w:r>
      <w:r>
        <w:t>Δρ. Χρήστος Σαμπάνης</w:t>
      </w:r>
    </w:p>
    <w:p w:rsidR="00A2753A" w:rsidRPr="005F71CD" w:rsidRDefault="00A2753A"/>
    <w:sectPr w:rsidR="00A2753A" w:rsidRPr="005F71CD" w:rsidSect="00464E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71CD"/>
    <w:rsid w:val="0012432A"/>
    <w:rsid w:val="00176581"/>
    <w:rsid w:val="001C2200"/>
    <w:rsid w:val="00200375"/>
    <w:rsid w:val="002616D0"/>
    <w:rsid w:val="00290094"/>
    <w:rsid w:val="002E2071"/>
    <w:rsid w:val="0035226E"/>
    <w:rsid w:val="00395D5F"/>
    <w:rsid w:val="00436AA1"/>
    <w:rsid w:val="00464E73"/>
    <w:rsid w:val="005258E0"/>
    <w:rsid w:val="005F71CD"/>
    <w:rsid w:val="00750536"/>
    <w:rsid w:val="00754AF2"/>
    <w:rsid w:val="00804C64"/>
    <w:rsid w:val="008E2E48"/>
    <w:rsid w:val="009509DB"/>
    <w:rsid w:val="00954021"/>
    <w:rsid w:val="00A2753A"/>
    <w:rsid w:val="00A44081"/>
    <w:rsid w:val="00A8578A"/>
    <w:rsid w:val="00AC1127"/>
    <w:rsid w:val="00AF342B"/>
    <w:rsid w:val="00B24993"/>
    <w:rsid w:val="00BE044E"/>
    <w:rsid w:val="00BF4A2F"/>
    <w:rsid w:val="00D41A0F"/>
    <w:rsid w:val="00D5225D"/>
    <w:rsid w:val="00D7267C"/>
    <w:rsid w:val="00D85E94"/>
    <w:rsid w:val="00E10046"/>
    <w:rsid w:val="00E27A60"/>
    <w:rsid w:val="00E91C4D"/>
    <w:rsid w:val="00E93523"/>
    <w:rsid w:val="00EC0B2D"/>
    <w:rsid w:val="00FF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E73"/>
    <w:pPr>
      <w:spacing w:after="200" w:line="276" w:lineRule="auto"/>
    </w:pPr>
    <w:rPr>
      <w:rFonts w:cs="Calibri"/>
      <w:lang w:eastAsia="en-US"/>
    </w:rPr>
  </w:style>
  <w:style w:type="paragraph" w:styleId="Heading3">
    <w:name w:val="heading 3"/>
    <w:basedOn w:val="Normal"/>
    <w:link w:val="Heading3Char"/>
    <w:uiPriority w:val="99"/>
    <w:qFormat/>
    <w:locked/>
    <w:rsid w:val="00954021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9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3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208</Words>
  <Characters>1125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ΔΙΑΒΗΤΟΛΟΓΙΚΟ ΚΕΝΤΡΟ</dc:title>
  <dc:subject/>
  <dc:creator>Χρήστης</dc:creator>
  <cp:keywords/>
  <dc:description/>
  <cp:lastModifiedBy>user</cp:lastModifiedBy>
  <cp:revision>2</cp:revision>
  <dcterms:created xsi:type="dcterms:W3CDTF">2013-03-26T08:29:00Z</dcterms:created>
  <dcterms:modified xsi:type="dcterms:W3CDTF">2013-03-26T08:30:00Z</dcterms:modified>
</cp:coreProperties>
</file>