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A7" w:rsidRDefault="00CD31A7">
      <w:r w:rsidRPr="00525C30">
        <w:t>Πρωτοβουλ</w:t>
      </w:r>
      <w:r>
        <w:t>ί</w:t>
      </w:r>
      <w:r w:rsidRPr="00525C30">
        <w:t xml:space="preserve">α </w:t>
      </w:r>
      <w:r>
        <w:t>Ίδρυσης Καταναλωτικού Συνεταιρισμού Ξάνθης</w:t>
      </w:r>
    </w:p>
    <w:p w:rsidR="00CD31A7" w:rsidRDefault="00CD31A7"/>
    <w:p w:rsidR="00CD31A7" w:rsidRPr="00525C30" w:rsidRDefault="00CD31A7">
      <w:r>
        <w:t xml:space="preserve">Πιστοί στις  σύγχρονες αρχές  των συνεταιρισμών συνεχίζουμε την προσπάθεια. Πριν ένα χρόνο κάναμε την πρώτη εκδήλωση όπου μαζευτήκαμε </w:t>
      </w:r>
      <w:smartTag w:uri="urn:schemas-microsoft-com:office:smarttags" w:element="PersonName">
        <w:r>
          <w:t>10</w:t>
        </w:r>
      </w:smartTag>
      <w:r>
        <w:t xml:space="preserve"> άτομα και αποφασίσαμε να φτιάξουμε ένα σύγχρονο καταναλωτικό συνεταιρισμό στην Ξάνθη στα πλαίσια της κοινωνικής και αλληλέγγυας  οικονομίας.</w:t>
      </w:r>
    </w:p>
    <w:p w:rsidR="00CD31A7" w:rsidRPr="009848D2" w:rsidRDefault="00CD31A7">
      <w:r>
        <w:t xml:space="preserve"> Από τότε κύλησε αρκετός χρόνος αλλά έγιναν και πολλά. Ήρθαμε σε επαφή με άλλες ανάλογες δράσεις και πρωτοβουλίες (Φιλαδελφία στην Κομοτηνή, Θαλειν στην Αθήνα, Βιο</w:t>
      </w:r>
      <w:r>
        <w:rPr>
          <w:lang w:val="en-US"/>
        </w:rPr>
        <w:t>s</w:t>
      </w:r>
      <w:r w:rsidRPr="00262E08">
        <w:t xml:space="preserve"> </w:t>
      </w:r>
      <w:r>
        <w:t>coop</w:t>
      </w:r>
      <w:r w:rsidRPr="00E24D84">
        <w:t xml:space="preserve"> </w:t>
      </w:r>
      <w:r>
        <w:t xml:space="preserve">, ΠΡΩ.Σ.Κ.ΑΛ.Ο  στην </w:t>
      </w:r>
      <w:r w:rsidRPr="00E24D84">
        <w:t xml:space="preserve"> Θεσσαλον</w:t>
      </w:r>
      <w:r>
        <w:t xml:space="preserve">ίκη , Δύκτιο-καππα  στα Ιωάννινα)  και σήμερα είμαστε ένα βήμα πριν την ολοκλήρωση της προσπάθειας. Έχουμε γίνει </w:t>
      </w:r>
      <w:smartTag w:uri="urn:schemas-microsoft-com:office:smarttags" w:element="PersonName">
        <w:smartTag w:uri="urn:schemas-microsoft-com:office:smarttags" w:element="PersonName">
          <w:r>
            <w:t>10</w:t>
          </w:r>
        </w:smartTag>
        <w:r>
          <w:t>0</w:t>
        </w:r>
      </w:smartTag>
      <w:r>
        <w:t xml:space="preserve"> μέλη (ελάχιστος αριθμός μελών για ίδρυση), έχουμε κάνει ένα επιχειρησιακό πλάνο, ολοκληρώνουμε την συζήτηση του καταστατικού, μένει να καταλήξουμε με την ονομασία .</w:t>
      </w:r>
    </w:p>
    <w:p w:rsidR="00CD31A7" w:rsidRDefault="00CD31A7" w:rsidP="00981193">
      <w:r>
        <w:t xml:space="preserve"> Ήρθε λοιπόν ο καιρός να διαδώσουμε τις ιδέες και προσπάθειές μας στον κόσμο της πόλης μας .Έτσι διοργανώνουμε μια εκδήλωση για το κοινό ώστε να ενημερωθεί για τον  </w:t>
      </w:r>
      <w:r w:rsidRPr="00525C30">
        <w:rPr>
          <w:b/>
        </w:rPr>
        <w:t>τόσο παρεξηγημένο  θεσμό του συνεταιρισμού</w:t>
      </w:r>
      <w:r>
        <w:t xml:space="preserve"> και τις σύγχρονες αρχές του(κυρίως δημοκρατική λειτουργία  με  έλεγχο των μελών, και εκπαίδευση των μελών)και ένα σεμινάριο για τα μέλη στα πλαίσια της συνεχιζόμενης εκπαίδευσης και κατάρτισης(η πρώτη εκπαίδευση είναι η ίδρυση του).</w:t>
      </w:r>
    </w:p>
    <w:p w:rsidR="00CD31A7" w:rsidRDefault="00CD31A7" w:rsidP="00981193">
      <w:r>
        <w:t xml:space="preserve"> Πιστεύουμε ότι όλοι έχουμε να κερδίσουμε από την ίδρυσή του σε πολλά επίπεδα και σαν καταναλωτές και σαν πολίτες. Καλούμε λοιπόν τον κόσμο της Ξάνθης , </w:t>
      </w:r>
      <w:r w:rsidRPr="00525C30">
        <w:t>τον κ</w:t>
      </w:r>
      <w:r>
        <w:t xml:space="preserve">άθε πολίτη αλλά και συλλόγους κάθε φύσεως να παρακολουθήσουν και να πλαισιώσουν  τις εκδηλώσεις και την όλοι προσπάθεια. </w:t>
      </w:r>
    </w:p>
    <w:p w:rsidR="00CD31A7" w:rsidRPr="009848D2" w:rsidRDefault="00CD31A7" w:rsidP="00981193">
      <w:r>
        <w:t>Πιστεύουμε  και ελπίζουμε  να βρούμε  υποστηρικτές και να εγγράψουμε νέα μέλη. Στόχος η συλλογική προσπάθεια να είναι όσο πιο μαζική γίνεται, ώστε να είναι επιτυχής και βιώσιμη.</w:t>
      </w:r>
    </w:p>
    <w:p w:rsidR="00CD31A7" w:rsidRPr="009848D2" w:rsidRDefault="00CD31A7" w:rsidP="00981193">
      <w:r>
        <w:t xml:space="preserve">Πληροφορίες     Φιλιππίδης Παναγιώτης     κιν.  </w:t>
      </w:r>
      <w:smartTag w:uri="urn:schemas-microsoft-com:office:smarttags" w:element="PersonName">
        <w:r>
          <w:t>6</w:t>
        </w:r>
        <w:smartTag w:uri="urn:schemas-microsoft-com:office:smarttags" w:element="PersonName">
          <w:r>
            <w:t>9</w:t>
          </w:r>
        </w:smartTag>
        <w:r>
          <w:t>7</w:t>
        </w:r>
        <w:smartTag w:uri="urn:schemas-microsoft-com:office:smarttags" w:element="PersonName"/>
        <w:r>
          <w:t>6</w:t>
        </w:r>
        <w:smartTag w:uri="urn:schemas-microsoft-com:office:smarttags" w:element="PersonName">
          <w:r>
            <w:t>7</w:t>
          </w:r>
        </w:smartTag>
        <w:r>
          <w:t>9</w:t>
        </w:r>
      </w:smartTag>
      <w:r>
        <w:t>93</w:t>
      </w:r>
      <w:smartTag w:uri="urn:schemas-microsoft-com:office:smarttags" w:element="PersonName">
        <w:r>
          <w:t>90</w:t>
        </w:r>
      </w:smartTag>
      <w:r>
        <w:t xml:space="preserve"> </w:t>
      </w:r>
    </w:p>
    <w:p w:rsidR="00CD31A7" w:rsidRDefault="00CD31A7"/>
    <w:p w:rsidR="00CD31A7" w:rsidRPr="00E24D84" w:rsidRDefault="00CD31A7"/>
    <w:sectPr w:rsidR="00CD31A7" w:rsidRPr="00E24D84" w:rsidSect="00B20F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C94"/>
    <w:rsid w:val="00071AF0"/>
    <w:rsid w:val="000A7AD2"/>
    <w:rsid w:val="00211EBF"/>
    <w:rsid w:val="00261000"/>
    <w:rsid w:val="00262E08"/>
    <w:rsid w:val="003C6AB2"/>
    <w:rsid w:val="00430975"/>
    <w:rsid w:val="004F3E48"/>
    <w:rsid w:val="00525C30"/>
    <w:rsid w:val="00783D4D"/>
    <w:rsid w:val="0081105B"/>
    <w:rsid w:val="00981193"/>
    <w:rsid w:val="009848D2"/>
    <w:rsid w:val="009C3E20"/>
    <w:rsid w:val="00A15294"/>
    <w:rsid w:val="00A61C94"/>
    <w:rsid w:val="00AE507B"/>
    <w:rsid w:val="00B20F19"/>
    <w:rsid w:val="00CD31A7"/>
    <w:rsid w:val="00D05058"/>
    <w:rsid w:val="00E24D84"/>
    <w:rsid w:val="00F7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1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277</Words>
  <Characters>1500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</dc:creator>
  <cp:keywords/>
  <dc:description/>
  <cp:lastModifiedBy>kentrikos idrymatos</cp:lastModifiedBy>
  <cp:revision>12</cp:revision>
  <dcterms:created xsi:type="dcterms:W3CDTF">2014-06-21T17:49:00Z</dcterms:created>
  <dcterms:modified xsi:type="dcterms:W3CDTF">2014-06-25T08:31:00Z</dcterms:modified>
</cp:coreProperties>
</file>