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4B" w:rsidRPr="00B80737" w:rsidRDefault="0016174B" w:rsidP="00DC1516">
      <w:pPr>
        <w:rPr>
          <w:sz w:val="28"/>
          <w:szCs w:val="28"/>
        </w:rPr>
      </w:pPr>
      <w:r w:rsidRPr="00B80737">
        <w:rPr>
          <w:sz w:val="28"/>
          <w:szCs w:val="28"/>
        </w:rPr>
        <w:t xml:space="preserve">  «Σακχαρώδης διαβήτης –Απαντήσεις σε καίρια πρακτικά ερωτήματα» </w:t>
      </w:r>
    </w:p>
    <w:p w:rsidR="0016174B" w:rsidRPr="00B80737" w:rsidRDefault="0016174B" w:rsidP="00E7522C">
      <w:pPr>
        <w:rPr>
          <w:b/>
          <w:bCs/>
          <w:sz w:val="24"/>
          <w:szCs w:val="24"/>
        </w:rPr>
      </w:pPr>
      <w:r w:rsidRPr="00B80737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  <w:lang w:val="en-US"/>
        </w:rPr>
        <w:t xml:space="preserve">  </w:t>
      </w:r>
      <w:r w:rsidRPr="00B80737">
        <w:rPr>
          <w:sz w:val="24"/>
          <w:szCs w:val="24"/>
        </w:rPr>
        <w:t xml:space="preserve"> </w:t>
      </w:r>
      <w:r w:rsidRPr="00B80737">
        <w:rPr>
          <w:b/>
          <w:bCs/>
          <w:sz w:val="24"/>
          <w:szCs w:val="24"/>
        </w:rPr>
        <w:t>27.4.2013   10.30 π.μ. – 1.00 μ.μ.</w:t>
      </w:r>
    </w:p>
    <w:p w:rsidR="0016174B" w:rsidRDefault="0016174B" w:rsidP="00DC1516">
      <w:r>
        <w:t xml:space="preserve">     </w:t>
      </w:r>
    </w:p>
    <w:p w:rsidR="0016174B" w:rsidRDefault="0016174B" w:rsidP="00DC1516">
      <w:r>
        <w:t xml:space="preserve"> </w:t>
      </w:r>
    </w:p>
    <w:p w:rsidR="0016174B" w:rsidRDefault="0016174B" w:rsidP="00DC1516">
      <w:r>
        <w:t>10.30-10.45 π.μ.</w:t>
      </w:r>
    </w:p>
    <w:p w:rsidR="0016174B" w:rsidRPr="00037805" w:rsidRDefault="0016174B" w:rsidP="00DC1516">
      <w:pPr>
        <w:rPr>
          <w:b/>
          <w:bCs/>
        </w:rPr>
      </w:pPr>
      <w:r w:rsidRPr="00037805">
        <w:rPr>
          <w:b/>
          <w:bCs/>
        </w:rPr>
        <w:t>Χ. Σαμπάνης</w:t>
      </w:r>
    </w:p>
    <w:p w:rsidR="0016174B" w:rsidRDefault="0016174B" w:rsidP="00DC1516">
      <w:r>
        <w:t xml:space="preserve">Εισαγωγή  - προσφωνήσεις    </w:t>
      </w:r>
    </w:p>
    <w:p w:rsidR="0016174B" w:rsidRDefault="0016174B" w:rsidP="00DC1516">
      <w:pPr>
        <w:rPr>
          <w:lang w:val="en-US"/>
        </w:rPr>
      </w:pPr>
      <w:r>
        <w:t xml:space="preserve">   </w:t>
      </w:r>
    </w:p>
    <w:p w:rsidR="0016174B" w:rsidRDefault="0016174B" w:rsidP="00DC1516">
      <w:r>
        <w:t>10.45 – 11.30</w:t>
      </w:r>
    </w:p>
    <w:p w:rsidR="0016174B" w:rsidRPr="00037805" w:rsidRDefault="0016174B" w:rsidP="009A1D71">
      <w:pPr>
        <w:rPr>
          <w:b/>
          <w:bCs/>
        </w:rPr>
      </w:pPr>
      <w:r w:rsidRPr="00037805">
        <w:rPr>
          <w:b/>
          <w:bCs/>
        </w:rPr>
        <w:t>Χ. Σαμπάνης</w:t>
      </w:r>
    </w:p>
    <w:p w:rsidR="0016174B" w:rsidRDefault="0016174B" w:rsidP="009A1D71">
      <w:r>
        <w:t xml:space="preserve">Ο αυτοέλεγχος σακχάρου – πως, πότε και γιατί </w:t>
      </w:r>
    </w:p>
    <w:p w:rsidR="0016174B" w:rsidRPr="00E7522C" w:rsidRDefault="0016174B" w:rsidP="009A1D71"/>
    <w:p w:rsidR="0016174B" w:rsidRDefault="0016174B" w:rsidP="009A1D71">
      <w:r>
        <w:t>11.30 - 12.15</w:t>
      </w:r>
    </w:p>
    <w:p w:rsidR="0016174B" w:rsidRPr="00037805" w:rsidRDefault="0016174B" w:rsidP="009A1D71">
      <w:pPr>
        <w:rPr>
          <w:b/>
          <w:bCs/>
        </w:rPr>
      </w:pPr>
      <w:r w:rsidRPr="00037805">
        <w:rPr>
          <w:b/>
          <w:bCs/>
        </w:rPr>
        <w:t>Ι. Ζωγράφου</w:t>
      </w:r>
    </w:p>
    <w:p w:rsidR="0016174B" w:rsidRDefault="0016174B" w:rsidP="009A1D71">
      <w:r>
        <w:t xml:space="preserve">Νεότερα φάρμακα στο Σακχαρώδη Διαβήτη </w:t>
      </w:r>
    </w:p>
    <w:p w:rsidR="0016174B" w:rsidRDefault="0016174B" w:rsidP="009A1D71"/>
    <w:p w:rsidR="0016174B" w:rsidRDefault="0016174B" w:rsidP="009A1D71">
      <w:r>
        <w:t>12.15.- 13.00</w:t>
      </w:r>
    </w:p>
    <w:p w:rsidR="0016174B" w:rsidRPr="00037805" w:rsidRDefault="0016174B" w:rsidP="00DC1516">
      <w:pPr>
        <w:rPr>
          <w:b/>
          <w:bCs/>
        </w:rPr>
      </w:pPr>
      <w:r w:rsidRPr="00037805">
        <w:rPr>
          <w:b/>
          <w:bCs/>
        </w:rPr>
        <w:t xml:space="preserve">Δ. Παπαδοπούλου         </w:t>
      </w:r>
    </w:p>
    <w:p w:rsidR="0016174B" w:rsidRPr="00DC1516" w:rsidRDefault="0016174B" w:rsidP="00DC1516">
      <w:r>
        <w:t xml:space="preserve">Το διαβητικό πόδι – τι πρέπει να προσέχουμε  </w:t>
      </w:r>
    </w:p>
    <w:p w:rsidR="0016174B" w:rsidRDefault="0016174B"/>
    <w:p w:rsidR="0016174B" w:rsidRDefault="0016174B"/>
    <w:p w:rsidR="0016174B" w:rsidRDefault="0016174B"/>
    <w:p w:rsidR="0016174B" w:rsidRDefault="0016174B"/>
    <w:p w:rsidR="0016174B" w:rsidRPr="0020235D" w:rsidRDefault="0016174B"/>
    <w:sectPr w:rsidR="0016174B" w:rsidRPr="0020235D" w:rsidSect="00AA08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35D"/>
    <w:rsid w:val="00037805"/>
    <w:rsid w:val="0016174B"/>
    <w:rsid w:val="0020235D"/>
    <w:rsid w:val="00247719"/>
    <w:rsid w:val="00254655"/>
    <w:rsid w:val="00466D26"/>
    <w:rsid w:val="006E4455"/>
    <w:rsid w:val="009A1D71"/>
    <w:rsid w:val="009B1282"/>
    <w:rsid w:val="00A32844"/>
    <w:rsid w:val="00AA08F7"/>
    <w:rsid w:val="00B80737"/>
    <w:rsid w:val="00C528E9"/>
    <w:rsid w:val="00CE0764"/>
    <w:rsid w:val="00DC1516"/>
    <w:rsid w:val="00E3777A"/>
    <w:rsid w:val="00E7522C"/>
    <w:rsid w:val="00F0321C"/>
    <w:rsid w:val="00F24286"/>
    <w:rsid w:val="00F7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F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69</Words>
  <Characters>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«Σακχαρώδης διαβήτης –Απαντήσεις σε καίρια πρακτικά ερωτήματα» </dc:title>
  <dc:subject/>
  <dc:creator>Χρήστης</dc:creator>
  <cp:keywords/>
  <dc:description/>
  <cp:lastModifiedBy>user</cp:lastModifiedBy>
  <cp:revision>2</cp:revision>
  <cp:lastPrinted>2013-03-25T21:06:00Z</cp:lastPrinted>
  <dcterms:created xsi:type="dcterms:W3CDTF">2013-03-25T21:12:00Z</dcterms:created>
  <dcterms:modified xsi:type="dcterms:W3CDTF">2013-03-25T21:12:00Z</dcterms:modified>
</cp:coreProperties>
</file>